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1F09">
      <w:pPr>
        <w:shd w:val="clear" w:color="auto" w:fill="F4F3EB"/>
        <w:rPr>
          <w:rFonts w:ascii="Arial" w:eastAsia="Times New Roman" w:hAnsi="Arial" w:cs="Arial"/>
          <w:b/>
          <w:bCs/>
          <w:color w:val="883C2A"/>
          <w:sz w:val="33"/>
          <w:szCs w:val="33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883C2A"/>
          <w:sz w:val="33"/>
          <w:szCs w:val="33"/>
        </w:rPr>
        <w:drawing>
          <wp:inline distT="0" distB="0" distL="0" distR="0">
            <wp:extent cx="3733800" cy="3552825"/>
            <wp:effectExtent l="0" t="0" r="0" b="9525"/>
            <wp:docPr id="5" name="Picture 5" descr="Description: C:\Users\aaoac3\Downloads\07012025\07012025\1224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aaoac3\Downloads\07012025\07012025\1224_files\logo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1F09">
      <w:pPr>
        <w:shd w:val="clear" w:color="auto" w:fill="D1D1D1"/>
        <w:divId w:val="85878566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883C2A"/>
          <w:sz w:val="33"/>
          <w:szCs w:val="33"/>
        </w:rPr>
        <w:pict/>
      </w:r>
      <w:r>
        <w:rPr>
          <w:rFonts w:ascii="Arial" w:eastAsia="Times New Roman" w:hAnsi="Arial" w:cs="Arial"/>
          <w:b/>
          <w:bCs/>
          <w:color w:val="883C2A"/>
          <w:sz w:val="33"/>
          <w:szCs w:val="33"/>
        </w:rPr>
        <w:pict/>
      </w:r>
      <w:r>
        <w:rPr>
          <w:rFonts w:eastAsia="Times New Roman"/>
        </w:rPr>
        <w:t> </w:t>
      </w:r>
    </w:p>
    <w:p w:rsidR="00000000" w:rsidRDefault="00971F09">
      <w:pPr>
        <w:shd w:val="clear" w:color="auto" w:fill="990000"/>
        <w:divId w:val="578057186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971F09">
      <w:pPr>
        <w:shd w:val="clear" w:color="auto" w:fill="FFFFFF"/>
        <w:jc w:val="right"/>
        <w:divId w:val="1077241392"/>
        <w:rPr>
          <w:rFonts w:eastAsia="Times New Roman"/>
        </w:rPr>
      </w:pPr>
      <w:r>
        <w:rPr>
          <w:rFonts w:eastAsia="Times New Roman"/>
        </w:rPr>
        <w:t> </w:t>
      </w:r>
    </w:p>
    <w:p w:rsidR="00000000" w:rsidRDefault="00971F09">
      <w:pPr>
        <w:shd w:val="clear" w:color="auto" w:fill="F4CE85"/>
        <w:jc w:val="right"/>
        <w:divId w:val="1781534756"/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User:CDASEC9  </w:t>
      </w:r>
    </w:p>
    <w:p w:rsidR="00000000" w:rsidRDefault="00971F09">
      <w:pPr>
        <w:spacing w:after="240"/>
        <w:divId w:val="1469779734"/>
        <w:rPr>
          <w:rFonts w:eastAsia="Times New Roman"/>
        </w:rPr>
      </w:pPr>
    </w:p>
    <w:p w:rsidR="00000000" w:rsidRDefault="00971F09">
      <w:pPr>
        <w:divId w:val="221140439"/>
        <w:rPr>
          <w:rFonts w:eastAsia="Times New Roman"/>
        </w:rPr>
      </w:pPr>
      <w:r>
        <w:rPr>
          <w:rFonts w:eastAsia="Times New Roman"/>
        </w:rPr>
        <w:pict/>
      </w:r>
    </w:p>
    <w:p w:rsidR="00000000" w:rsidRDefault="00971F09">
      <w:pPr>
        <w:pStyle w:val="z-TopofForm"/>
        <w:divId w:val="221140439"/>
      </w:pPr>
      <w:r>
        <w:t>Top of Form</w:t>
      </w:r>
    </w:p>
    <w:p w:rsidR="00000000" w:rsidRDefault="00971F09">
      <w:pPr>
        <w:divId w:val="221140439"/>
        <w:rPr>
          <w:rFonts w:eastAsia="Times New Roman"/>
        </w:rPr>
      </w:pPr>
      <w:r>
        <w:rPr>
          <w:rFonts w:eastAsia="Times New Roman"/>
          <w:vanish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7.4pt;height:17.4pt" o:ole="">
            <v:imagedata r:id="rId6" o:title=""/>
          </v:shape>
          <w:control r:id="rId7" w:name="Object 9" w:shapeid="_x0000_i1033"/>
        </w:object>
      </w:r>
    </w:p>
    <w:tbl>
      <w:tblPr>
        <w:tblW w:w="5000" w:type="pct"/>
        <w:jc w:val="center"/>
        <w:tblCellSpacing w:w="7" w:type="dxa"/>
        <w:tblLook w:val="04A0" w:firstRow="1" w:lastRow="0" w:firstColumn="1" w:lastColumn="0" w:noHBand="0" w:noVBand="1"/>
      </w:tblPr>
      <w:tblGrid>
        <w:gridCol w:w="3016"/>
        <w:gridCol w:w="1213"/>
        <w:gridCol w:w="1212"/>
        <w:gridCol w:w="1212"/>
        <w:gridCol w:w="1212"/>
        <w:gridCol w:w="1219"/>
      </w:tblGrid>
      <w:tr w:rsidR="00000000">
        <w:trPr>
          <w:divId w:val="221140439"/>
          <w:tblCellSpacing w:w="7" w:type="dxa"/>
          <w:jc w:val="center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71F09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>Book Identification Number(BIN) Details for the period December 2024 to Dec</w:t>
            </w: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ember 2024 </w:t>
            </w:r>
          </w:p>
        </w:tc>
      </w:tr>
      <w:tr w:rsidR="00000000">
        <w:trPr>
          <w:divId w:val="221140439"/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71F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71F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71F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71F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71F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971F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1F09">
      <w:pPr>
        <w:divId w:val="221140439"/>
        <w:rPr>
          <w:rFonts w:eastAsia="Times New Roman"/>
          <w:vanish/>
        </w:rPr>
      </w:pPr>
    </w:p>
    <w:tbl>
      <w:tblPr>
        <w:tblW w:w="4588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1013"/>
        <w:gridCol w:w="1094"/>
      </w:tblGrid>
      <w:tr w:rsidR="00000000">
        <w:trPr>
          <w:divId w:val="221140439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971F0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Sr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971F0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971F0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0" w:type="auto"/>
            <w:gridSpan w:val="3"/>
            <w:shd w:val="clear" w:color="auto" w:fill="990000"/>
            <w:hideMark/>
          </w:tcPr>
          <w:p w:rsidR="00000000" w:rsidRDefault="00971F0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971F0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971F0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971F09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971F0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971F0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1F0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0000"/>
            <w:hideMark/>
          </w:tcPr>
          <w:p w:rsidR="00000000" w:rsidRDefault="00971F0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0" w:type="auto"/>
            <w:shd w:val="clear" w:color="auto" w:fill="990000"/>
            <w:hideMark/>
          </w:tcPr>
          <w:p w:rsidR="00000000" w:rsidRDefault="00971F0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0" w:type="auto"/>
            <w:shd w:val="clear" w:color="auto" w:fill="990000"/>
            <w:hideMark/>
          </w:tcPr>
          <w:p w:rsidR="00000000" w:rsidRDefault="00971F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1F0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1F0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71F09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TDS - Salary - Form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divId w:val="221140439"/>
          <w:tblCellSpacing w:w="15" w:type="dxa"/>
          <w:jc w:val="center"/>
        </w:trPr>
        <w:tc>
          <w:tcPr>
            <w:tcW w:w="211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1369" w:type="pct"/>
            <w:shd w:val="clear" w:color="auto" w:fill="CCCC99"/>
            <w:hideMark/>
          </w:tcPr>
          <w:p w:rsidR="00000000" w:rsidRDefault="00971F09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ANDHRA SUB AREA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3041273</w:t>
            </w:r>
          </w:p>
        </w:tc>
        <w:tc>
          <w:tcPr>
            <w:tcW w:w="263" w:type="pct"/>
            <w:shd w:val="clear" w:color="auto" w:fill="CCCC99"/>
            <w:hideMark/>
          </w:tcPr>
          <w:p w:rsidR="00000000" w:rsidRDefault="00971F09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526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31/12/2024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0" w:type="auto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472" w:type="pct"/>
            <w:shd w:val="clear" w:color="auto" w:fill="CCCC99"/>
            <w:hideMark/>
          </w:tcPr>
          <w:p w:rsidR="00000000" w:rsidRDefault="00971F09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971F09">
      <w:pPr>
        <w:divId w:val="221140439"/>
        <w:rPr>
          <w:rFonts w:eastAsia="Times New Roman"/>
          <w:vanish/>
        </w:rPr>
      </w:pPr>
    </w:p>
    <w:p w:rsidR="00000000" w:rsidRDefault="00971F09">
      <w:pPr>
        <w:pStyle w:val="z-BottomofForm"/>
        <w:divId w:val="221140439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formsDesign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71F09"/>
    <w:rsid w:val="009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Mangal" w:hint="default"/>
      <w:sz w:val="16"/>
      <w:szCs w:val="1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Mangal" w:hint="default"/>
      <w:sz w:val="16"/>
      <w:szCs w:val="1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image" Target="file:///C:\Users\aaoac3\Downloads\07012025\07012025\1224_files\logo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dcterms:created xsi:type="dcterms:W3CDTF">2025-01-07T10:20:00Z</dcterms:created>
  <dcterms:modified xsi:type="dcterms:W3CDTF">2025-01-07T10:20:00Z</dcterms:modified>
</cp:coreProperties>
</file>